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AF" w:rsidRDefault="002705AF" w:rsidP="00AF7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2934">
        <w:rPr>
          <w:rFonts w:ascii="Times New Roman" w:hAnsi="Times New Roman"/>
          <w:b/>
          <w:sz w:val="24"/>
          <w:szCs w:val="24"/>
          <w:lang w:eastAsia="ru-RU"/>
        </w:rPr>
        <w:t>Муници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пальное казенное </w:t>
      </w:r>
      <w:r w:rsidRPr="00942934">
        <w:rPr>
          <w:rFonts w:ascii="Times New Roman" w:hAnsi="Times New Roman"/>
          <w:b/>
          <w:sz w:val="24"/>
          <w:szCs w:val="24"/>
          <w:lang w:eastAsia="ru-RU"/>
        </w:rPr>
        <w:t xml:space="preserve"> учреждение 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ополнительного образования </w:t>
      </w:r>
    </w:p>
    <w:p w:rsidR="002705AF" w:rsidRPr="00942934" w:rsidRDefault="002705AF" w:rsidP="00AF7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2934">
        <w:rPr>
          <w:rFonts w:ascii="Times New Roman" w:hAnsi="Times New Roman"/>
          <w:b/>
          <w:sz w:val="24"/>
          <w:szCs w:val="24"/>
          <w:lang w:eastAsia="ru-RU"/>
        </w:rPr>
        <w:t xml:space="preserve">  « Детская школа искусств имени А.И. Баева» Северного района Новосибирской области</w:t>
      </w:r>
    </w:p>
    <w:p w:rsidR="002705AF" w:rsidRPr="00942934" w:rsidRDefault="002705AF" w:rsidP="00AF7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05AF" w:rsidRPr="00942934" w:rsidRDefault="002705AF" w:rsidP="00AF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2934">
        <w:rPr>
          <w:rFonts w:ascii="Times New Roman" w:hAnsi="Times New Roman"/>
          <w:b/>
          <w:sz w:val="28"/>
          <w:szCs w:val="28"/>
          <w:lang w:eastAsia="ru-RU"/>
        </w:rPr>
        <w:t xml:space="preserve">Ведомость успеваемости </w:t>
      </w:r>
    </w:p>
    <w:p w:rsidR="002705AF" w:rsidRPr="00942934" w:rsidRDefault="002705AF" w:rsidP="00AF7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934">
        <w:rPr>
          <w:rFonts w:ascii="Times New Roman" w:hAnsi="Times New Roman"/>
          <w:sz w:val="28"/>
          <w:szCs w:val="28"/>
          <w:lang w:eastAsia="ru-RU"/>
        </w:rPr>
        <w:t>(групповые предметы)</w:t>
      </w:r>
    </w:p>
    <w:p w:rsidR="002705AF" w:rsidRPr="00942934" w:rsidRDefault="002705AF" w:rsidP="00AF76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705AF" w:rsidRPr="00942934" w:rsidRDefault="002705AF" w:rsidP="00AF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9429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четверть 2016 – 2017</w:t>
      </w:r>
      <w:r w:rsidRPr="00942934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2705AF" w:rsidRPr="00942934" w:rsidRDefault="002705AF" w:rsidP="00AF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История искусств</w:t>
      </w:r>
    </w:p>
    <w:p w:rsidR="002705AF" w:rsidRDefault="002705AF" w:rsidP="00AF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2934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реподаватель:  Лушова Т.В.</w:t>
      </w:r>
    </w:p>
    <w:p w:rsidR="002705AF" w:rsidRPr="00942934" w:rsidRDefault="002705AF" w:rsidP="00AF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05AF" w:rsidRPr="00942934" w:rsidRDefault="002705AF" w:rsidP="00AF7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1"/>
        <w:gridCol w:w="3421"/>
        <w:gridCol w:w="965"/>
        <w:gridCol w:w="2231"/>
        <w:gridCol w:w="1251"/>
      </w:tblGrid>
      <w:tr w:rsidR="002705AF" w:rsidRPr="00942934" w:rsidTr="002E5F0C">
        <w:trPr>
          <w:trHeight w:val="662"/>
          <w:jc w:val="center"/>
        </w:trPr>
        <w:tc>
          <w:tcPr>
            <w:tcW w:w="951" w:type="dxa"/>
          </w:tcPr>
          <w:p w:rsidR="002705AF" w:rsidRPr="00942934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9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2705AF" w:rsidRPr="00942934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934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21" w:type="dxa"/>
          </w:tcPr>
          <w:p w:rsidR="002705AF" w:rsidRPr="00942934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934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</w:t>
            </w:r>
          </w:p>
          <w:p w:rsidR="002705AF" w:rsidRPr="00942934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934">
              <w:rPr>
                <w:rFonts w:ascii="Times New Roman" w:hAnsi="Times New Roman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965" w:type="dxa"/>
          </w:tcPr>
          <w:p w:rsidR="002705AF" w:rsidRPr="00942934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934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31" w:type="dxa"/>
          </w:tcPr>
          <w:p w:rsidR="002705AF" w:rsidRPr="00942934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934">
              <w:rPr>
                <w:rFonts w:ascii="Times New Roman" w:hAnsi="Times New Roman"/>
                <w:sz w:val="28"/>
                <w:szCs w:val="28"/>
                <w:lang w:eastAsia="ru-RU"/>
              </w:rPr>
              <w:t>Оценка за контрольный урок</w:t>
            </w:r>
          </w:p>
        </w:tc>
        <w:tc>
          <w:tcPr>
            <w:tcW w:w="1251" w:type="dxa"/>
          </w:tcPr>
          <w:p w:rsidR="002705AF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2705AF" w:rsidRPr="00942934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четверть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E8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640">
              <w:rPr>
                <w:rFonts w:ascii="Times New Roman" w:hAnsi="Times New Roman"/>
                <w:sz w:val="28"/>
                <w:szCs w:val="28"/>
              </w:rPr>
              <w:t>Тимкина Полина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E8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640">
              <w:rPr>
                <w:rFonts w:ascii="Times New Roman" w:hAnsi="Times New Roman"/>
                <w:sz w:val="28"/>
                <w:szCs w:val="28"/>
              </w:rPr>
              <w:t>Гончарова Софья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E8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640">
              <w:rPr>
                <w:rFonts w:ascii="Times New Roman" w:hAnsi="Times New Roman"/>
                <w:sz w:val="28"/>
                <w:szCs w:val="28"/>
              </w:rPr>
              <w:t>Махныткина Дарья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nil"/>
            </w:tcBorders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E8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640">
              <w:rPr>
                <w:rFonts w:ascii="Times New Roman" w:hAnsi="Times New Roman"/>
                <w:sz w:val="28"/>
                <w:szCs w:val="28"/>
              </w:rPr>
              <w:t>Нилова Юлия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1D280F">
            <w:pPr>
              <w:pStyle w:val="ListParagraph"/>
              <w:ind w:left="0"/>
              <w:jc w:val="both"/>
              <w:outlineLvl w:val="0"/>
              <w:rPr>
                <w:bCs/>
                <w:sz w:val="28"/>
                <w:szCs w:val="28"/>
              </w:rPr>
            </w:pPr>
            <w:r w:rsidRPr="00E84640">
              <w:rPr>
                <w:bCs/>
                <w:sz w:val="28"/>
                <w:szCs w:val="28"/>
              </w:rPr>
              <w:t>Рязанов Владислав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E8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640">
              <w:rPr>
                <w:rFonts w:ascii="Times New Roman" w:hAnsi="Times New Roman"/>
                <w:sz w:val="28"/>
                <w:szCs w:val="28"/>
              </w:rPr>
              <w:t>Остапенко Екатерина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E8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640">
              <w:rPr>
                <w:rFonts w:ascii="Times New Roman" w:hAnsi="Times New Roman"/>
                <w:sz w:val="28"/>
                <w:szCs w:val="28"/>
              </w:rPr>
              <w:t>Соломатина Алёна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E8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640">
              <w:rPr>
                <w:rFonts w:ascii="Times New Roman" w:hAnsi="Times New Roman"/>
                <w:sz w:val="28"/>
                <w:szCs w:val="28"/>
              </w:rPr>
              <w:t>Савченко Нина.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037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40">
              <w:rPr>
                <w:rFonts w:ascii="Times New Roman" w:hAnsi="Times New Roman"/>
                <w:sz w:val="28"/>
                <w:szCs w:val="28"/>
              </w:rPr>
              <w:t>Сидорова Яна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6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037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Котёлкин Матвей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705AF" w:rsidRPr="00E84640" w:rsidTr="002E5F0C">
        <w:trPr>
          <w:trHeight w:val="322"/>
          <w:jc w:val="center"/>
        </w:trPr>
        <w:tc>
          <w:tcPr>
            <w:tcW w:w="0" w:type="auto"/>
            <w:vAlign w:val="center"/>
          </w:tcPr>
          <w:p w:rsidR="002705AF" w:rsidRPr="00E84640" w:rsidRDefault="002705AF" w:rsidP="00B71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:rsidR="002705AF" w:rsidRPr="00E84640" w:rsidRDefault="002705AF" w:rsidP="00037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Пошалов Павел</w:t>
            </w:r>
          </w:p>
        </w:tc>
        <w:tc>
          <w:tcPr>
            <w:tcW w:w="0" w:type="auto"/>
            <w:vAlign w:val="center"/>
          </w:tcPr>
          <w:p w:rsidR="002705AF" w:rsidRPr="00E84640" w:rsidRDefault="002705AF" w:rsidP="00B71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</w:tcPr>
          <w:p w:rsidR="002705AF" w:rsidRPr="00E84640" w:rsidRDefault="002705AF" w:rsidP="00A7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705AF" w:rsidRPr="00E84640" w:rsidRDefault="002705AF">
      <w:pPr>
        <w:rPr>
          <w:rFonts w:ascii="Times New Roman" w:hAnsi="Times New Roman"/>
          <w:sz w:val="28"/>
          <w:szCs w:val="28"/>
        </w:rPr>
      </w:pPr>
    </w:p>
    <w:sectPr w:rsidR="002705AF" w:rsidRPr="00E84640" w:rsidSect="0047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C29"/>
    <w:multiLevelType w:val="hybridMultilevel"/>
    <w:tmpl w:val="5B68F878"/>
    <w:lvl w:ilvl="0" w:tplc="88EE82E0">
      <w:start w:val="1"/>
      <w:numFmt w:val="decimal"/>
      <w:lvlText w:val="%1."/>
      <w:lvlJc w:val="left"/>
      <w:pPr>
        <w:ind w:left="10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">
    <w:nsid w:val="1C577EA9"/>
    <w:multiLevelType w:val="hybridMultilevel"/>
    <w:tmpl w:val="BC62A0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8B70417"/>
    <w:multiLevelType w:val="hybridMultilevel"/>
    <w:tmpl w:val="36E2F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D307E6"/>
    <w:multiLevelType w:val="hybridMultilevel"/>
    <w:tmpl w:val="6AAE210C"/>
    <w:lvl w:ilvl="0" w:tplc="EAAED5FE">
      <w:start w:val="1"/>
      <w:numFmt w:val="decimal"/>
      <w:lvlText w:val="%1."/>
      <w:lvlJc w:val="left"/>
      <w:pPr>
        <w:ind w:left="14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E0ADE"/>
    <w:multiLevelType w:val="hybridMultilevel"/>
    <w:tmpl w:val="45123C92"/>
    <w:lvl w:ilvl="0" w:tplc="0419000F">
      <w:start w:val="1"/>
      <w:numFmt w:val="decimal"/>
      <w:lvlText w:val="%1."/>
      <w:lvlJc w:val="left"/>
      <w:pPr>
        <w:ind w:left="7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5">
    <w:nsid w:val="49882D2B"/>
    <w:multiLevelType w:val="hybridMultilevel"/>
    <w:tmpl w:val="047A20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A6D75CB"/>
    <w:multiLevelType w:val="hybridMultilevel"/>
    <w:tmpl w:val="24A6661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FA6130B"/>
    <w:multiLevelType w:val="hybridMultilevel"/>
    <w:tmpl w:val="8A8C8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6B8"/>
    <w:rsid w:val="00037635"/>
    <w:rsid w:val="0004025F"/>
    <w:rsid w:val="00093C74"/>
    <w:rsid w:val="000C7D79"/>
    <w:rsid w:val="00193011"/>
    <w:rsid w:val="001A7A75"/>
    <w:rsid w:val="001D280F"/>
    <w:rsid w:val="001E7BFF"/>
    <w:rsid w:val="001E7FD7"/>
    <w:rsid w:val="00227BB1"/>
    <w:rsid w:val="00251DE4"/>
    <w:rsid w:val="002705AF"/>
    <w:rsid w:val="00273AE5"/>
    <w:rsid w:val="00284347"/>
    <w:rsid w:val="002879D9"/>
    <w:rsid w:val="002E507E"/>
    <w:rsid w:val="002E5F0C"/>
    <w:rsid w:val="002F16BE"/>
    <w:rsid w:val="003F01CF"/>
    <w:rsid w:val="00400050"/>
    <w:rsid w:val="004056E5"/>
    <w:rsid w:val="004207C2"/>
    <w:rsid w:val="004443D3"/>
    <w:rsid w:val="004450EB"/>
    <w:rsid w:val="00451D1C"/>
    <w:rsid w:val="00475629"/>
    <w:rsid w:val="004A1AB6"/>
    <w:rsid w:val="0051653D"/>
    <w:rsid w:val="00517FFA"/>
    <w:rsid w:val="005C4C86"/>
    <w:rsid w:val="00600F31"/>
    <w:rsid w:val="006234E7"/>
    <w:rsid w:val="006A2976"/>
    <w:rsid w:val="006B5079"/>
    <w:rsid w:val="006D310E"/>
    <w:rsid w:val="006F1268"/>
    <w:rsid w:val="00791278"/>
    <w:rsid w:val="007A6568"/>
    <w:rsid w:val="007D075C"/>
    <w:rsid w:val="007D367E"/>
    <w:rsid w:val="008547B5"/>
    <w:rsid w:val="008B3864"/>
    <w:rsid w:val="00911A27"/>
    <w:rsid w:val="00942934"/>
    <w:rsid w:val="00953D04"/>
    <w:rsid w:val="00955EB7"/>
    <w:rsid w:val="009561D2"/>
    <w:rsid w:val="00A06C86"/>
    <w:rsid w:val="00A1570C"/>
    <w:rsid w:val="00A217B7"/>
    <w:rsid w:val="00A46C81"/>
    <w:rsid w:val="00A64D25"/>
    <w:rsid w:val="00A77CE7"/>
    <w:rsid w:val="00AF76B8"/>
    <w:rsid w:val="00B02EC4"/>
    <w:rsid w:val="00B71D67"/>
    <w:rsid w:val="00C20C43"/>
    <w:rsid w:val="00C600D7"/>
    <w:rsid w:val="00C807BC"/>
    <w:rsid w:val="00CE2CED"/>
    <w:rsid w:val="00DB0929"/>
    <w:rsid w:val="00DF36D6"/>
    <w:rsid w:val="00E175FD"/>
    <w:rsid w:val="00E3630D"/>
    <w:rsid w:val="00E36E88"/>
    <w:rsid w:val="00E63542"/>
    <w:rsid w:val="00E84640"/>
    <w:rsid w:val="00EA3089"/>
    <w:rsid w:val="00F37633"/>
    <w:rsid w:val="00F4358A"/>
    <w:rsid w:val="00F43FA2"/>
    <w:rsid w:val="00F538E6"/>
    <w:rsid w:val="00F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00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 учреждение дополнительного образования </dc:title>
  <dc:subject/>
  <dc:creator>RePack by SPecialiST</dc:creator>
  <cp:keywords/>
  <dc:description/>
  <cp:lastModifiedBy>user</cp:lastModifiedBy>
  <cp:revision>26</cp:revision>
  <cp:lastPrinted>2016-12-14T05:01:00Z</cp:lastPrinted>
  <dcterms:created xsi:type="dcterms:W3CDTF">2016-04-01T05:16:00Z</dcterms:created>
  <dcterms:modified xsi:type="dcterms:W3CDTF">2016-12-26T08:18:00Z</dcterms:modified>
</cp:coreProperties>
</file>